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E6" w:rsidRPr="00880FA3" w:rsidRDefault="00AE0F26" w:rsidP="008B7DE6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804545</wp:posOffset>
                </wp:positionV>
                <wp:extent cx="3657600" cy="457200"/>
                <wp:effectExtent l="19050" t="13970" r="19050" b="14605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E" w:rsidRDefault="001C039E" w:rsidP="001C039E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  <w:t>AGRADECIMIENTOS</w:t>
                            </w:r>
                          </w:p>
                          <w:p w:rsidR="008B7DE6" w:rsidRPr="001C039E" w:rsidRDefault="008B7DE6" w:rsidP="001C039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63.35pt;width:4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" fillcolor="#2758d1" strokecolor="navy" strokeweight="2pt">
                <v:textbox>
                  <w:txbxContent>
                    <w:p w:rsidR="001C039E" w:rsidRDefault="001C039E" w:rsidP="001C039E">
                      <w:pPr>
                        <w:tabs>
                          <w:tab w:val="center" w:pos="720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  <w:t>AGRADECIMIENTOS</w:t>
                      </w:r>
                    </w:p>
                    <w:p w:rsidR="008B7DE6" w:rsidRPr="001C039E" w:rsidRDefault="008B7DE6" w:rsidP="001C039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4114800" cy="0"/>
                <wp:effectExtent l="19050" t="19050" r="19050" b="1905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18pt" to="279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" strokeweight="2pt"/>
            </w:pict>
          </mc:Fallback>
        </mc:AlternateContent>
      </w:r>
    </w:p>
    <w:p w:rsidR="00E96CC6" w:rsidRPr="00880FA3" w:rsidRDefault="00E96CC6">
      <w:pPr>
        <w:rPr>
          <w:lang w:val="es-ES"/>
        </w:rPr>
      </w:pPr>
    </w:p>
    <w:p w:rsidR="00E96CC6" w:rsidRPr="00880FA3" w:rsidRDefault="00AE0F26" w:rsidP="00E96CC6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1481455</wp:posOffset>
                </wp:positionV>
                <wp:extent cx="3657600" cy="5372100"/>
                <wp:effectExtent l="19050" t="14605" r="19050" b="1397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E6" w:rsidRDefault="008B7DE6" w:rsidP="008B7D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71560" w:rsidRDefault="00371560" w:rsidP="008B7D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039E" w:rsidRPr="001E6E2F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pacing w:val="2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pacing w:val="20"/>
                                <w:sz w:val="22"/>
                                <w:szCs w:val="22"/>
                                <w:lang w:val="es-ES_tradnl"/>
                              </w:rPr>
                              <w:t>Herramientas basicas</w:t>
                            </w:r>
                          </w:p>
                          <w:p w:rsidR="001C039E" w:rsidRPr="00AE0F26" w:rsidRDefault="00AE0F26" w:rsidP="001C039E">
                            <w:pPr>
                              <w:jc w:val="center"/>
                              <w:rPr>
                                <w:szCs w:val="22"/>
                                <w:lang w:val="es-CO"/>
                              </w:rPr>
                            </w:pPr>
                            <w:r w:rsidRPr="00AE0F26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22"/>
                                <w:szCs w:val="21"/>
                                <w:shd w:val="clear" w:color="auto" w:fill="958DE3"/>
                                <w:lang w:val="es-CO"/>
                              </w:rPr>
                              <w:t>Las herramientas básicas</w:t>
                            </w:r>
                            <w:r w:rsidRPr="00AE0F26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18"/>
                                <w:szCs w:val="17"/>
                                <w:shd w:val="clear" w:color="auto" w:fill="958DE3"/>
                                <w:lang w:val="es-CO"/>
                              </w:rPr>
                              <w:t> son utilizadas en la vida cotidiana ya sea en el trabajo  o casa, para ello se dará a conocer en este apartado su buena utilización para evitar accidentes en su utlizacion, en nuestro caso en la elaboración de la maqueta de su proyecto tecnológico</w:t>
                            </w:r>
                          </w:p>
                          <w:p w:rsidR="001C039E" w:rsidRDefault="001C039E" w:rsidP="001C0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pacing w:val="20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:rsidR="00AE0F26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pacing w:val="2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pacing w:val="20"/>
                                <w:sz w:val="22"/>
                                <w:szCs w:val="22"/>
                                <w:lang w:val="es-ES_tradnl"/>
                              </w:rPr>
                              <w:t>Tipos de herramientas</w:t>
                            </w:r>
                          </w:p>
                          <w:p w:rsidR="00AE0F26" w:rsidRPr="00AE0F26" w:rsidRDefault="00AE0F26" w:rsidP="001C039E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</w:p>
                          <w:p w:rsidR="001C039E" w:rsidRPr="00AE0F26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1"/>
                                <w:shd w:val="clear" w:color="auto" w:fill="FFFFFF"/>
                                <w:lang w:val="es-CO"/>
                              </w:rPr>
                            </w:pPr>
                            <w:r w:rsidRPr="00AE0F26">
                              <w:rPr>
                                <w:rStyle w:val="Textoennegrita"/>
                                <w:rFonts w:ascii="Arial" w:hAnsi="Arial" w:cs="Arial"/>
                                <w:color w:val="444444"/>
                                <w:sz w:val="22"/>
                                <w:szCs w:val="21"/>
                                <w:shd w:val="clear" w:color="auto" w:fill="FFFFFF"/>
                                <w:lang w:val="es-CO"/>
                              </w:rPr>
                              <w:t>Martillo de orejas</w:t>
                            </w:r>
                            <w:r w:rsidRPr="00AE0F26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1"/>
                                <w:shd w:val="clear" w:color="auto" w:fill="FFFFFF"/>
                                <w:lang w:val="es-CO"/>
                              </w:rPr>
                              <w:t>: este tipo de martillos es caracterizado por poseer extremos con forma de oreja.</w:t>
                            </w:r>
                          </w:p>
                          <w:p w:rsidR="00AE0F26" w:rsidRPr="00AE0F26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1"/>
                                <w:shd w:val="clear" w:color="auto" w:fill="FFFFFF"/>
                                <w:lang w:val="es-CO"/>
                              </w:rPr>
                            </w:pPr>
                          </w:p>
                          <w:p w:rsidR="00AE0F26" w:rsidRPr="00AE0F26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shd w:val="clear" w:color="auto" w:fill="FFFFFF"/>
                                <w:lang w:val="es-CO"/>
                              </w:rPr>
                            </w:pPr>
                            <w:r w:rsidRPr="00AE0F26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lang w:val="es-CO"/>
                              </w:rPr>
                              <w:t>Mazos</w:t>
                            </w:r>
                            <w:r w:rsidRPr="00AE0F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shd w:val="clear" w:color="auto" w:fill="FFFFFF"/>
                                <w:lang w:val="es-CO"/>
                              </w:rPr>
                              <w:t>: estos son un tipo particular de martillo, su característica principal es la cabeza de madera. </w:t>
                            </w:r>
                          </w:p>
                          <w:p w:rsidR="00AE0F26" w:rsidRPr="00AE0F26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  <w:bdr w:val="none" w:sz="0" w:space="0" w:color="auto" w:frame="1"/>
                                <w:lang w:val="es-CO"/>
                              </w:rPr>
                            </w:pPr>
                          </w:p>
                          <w:p w:rsidR="00AE0F26" w:rsidRPr="00AE0F26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shd w:val="clear" w:color="auto" w:fill="FFFFFF"/>
                                <w:lang w:val="es-CO"/>
                              </w:rPr>
                            </w:pPr>
                            <w:r w:rsidRPr="00AE0F26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lang w:val="es-CO"/>
                              </w:rPr>
                              <w:t>Sierras y serruchos</w:t>
                            </w:r>
                            <w:r w:rsidRPr="00AE0F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shd w:val="clear" w:color="auto" w:fill="FFFFFF"/>
                                <w:lang w:val="es-CO"/>
                              </w:rPr>
                              <w:t>: estas son herramientas dotas de una hoja dentada de acero utilizada para cortar, ya sea maderas, plásticos, entre otras.</w:t>
                            </w:r>
                            <w:r w:rsidRPr="00AE0F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bdr w:val="none" w:sz="0" w:space="0" w:color="auto" w:frame="1"/>
                                <w:lang w:val="es-CO"/>
                              </w:rPr>
                              <w:br/>
                            </w:r>
                            <w:r w:rsidRPr="00AE0F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bdr w:val="none" w:sz="0" w:space="0" w:color="auto" w:frame="1"/>
                                <w:lang w:val="es-CO"/>
                              </w:rPr>
                              <w:br/>
                            </w:r>
                            <w:r w:rsidRPr="00AE0F26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lang w:val="es-CO"/>
                              </w:rPr>
                              <w:t>Destornillador</w:t>
                            </w:r>
                            <w:r w:rsidRPr="00AE0F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shd w:val="clear" w:color="auto" w:fill="FFFFFF"/>
                                <w:lang w:val="es-CO"/>
                              </w:rPr>
                              <w:t>: estas herramientas están compuestas por un mango y una vara de metal. Su terminación usualmente es de manera cruciforme o de pala.</w:t>
                            </w:r>
                            <w:r w:rsidRPr="00AE0F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shd w:val="clear" w:color="auto" w:fill="FFFFFF"/>
                                <w:lang w:val="es-CO"/>
                              </w:rPr>
                              <w:t xml:space="preserve"> </w:t>
                            </w:r>
                          </w:p>
                          <w:p w:rsidR="00AE0F26" w:rsidRPr="00AE0F26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shd w:val="clear" w:color="auto" w:fill="FFFFFF"/>
                                <w:lang w:val="es-CO"/>
                              </w:rPr>
                            </w:pPr>
                          </w:p>
                          <w:p w:rsidR="001C039E" w:rsidRPr="00AE0F26" w:rsidRDefault="00AE0F26" w:rsidP="001C039E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AE0F26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lang w:val="es-CO"/>
                              </w:rPr>
                              <w:t>Barrena</w:t>
                            </w:r>
                            <w:r w:rsidRPr="00AE0F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15"/>
                                <w:shd w:val="clear" w:color="auto" w:fill="FFFFFF"/>
                                <w:lang w:val="es-CO"/>
                              </w:rPr>
                              <w:t>: esta es una herramienta hecha de metal. Su objetivo es simplificar la introducción en forma de T.  Se utiliza realizando un movimiento circular</w:t>
                            </w:r>
                            <w:r w:rsidRPr="00AE0F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5"/>
                                <w:shd w:val="clear" w:color="auto" w:fill="FFFFFF"/>
                                <w:lang w:val="es-CO"/>
                              </w:rPr>
                              <w:t>.</w:t>
                            </w:r>
                            <w:r w:rsidRPr="00AE0F2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5"/>
                                <w:bdr w:val="none" w:sz="0" w:space="0" w:color="auto" w:frame="1"/>
                                <w:lang w:val="es-CO"/>
                              </w:rPr>
                              <w:br/>
                            </w:r>
                          </w:p>
                          <w:p w:rsidR="00970115" w:rsidRPr="00972B2E" w:rsidRDefault="00970115" w:rsidP="001C0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54pt;margin-top:116.65pt;width:4in;height:42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" strokecolor="navy" strokeweight="2pt">
                <v:textbox>
                  <w:txbxContent>
                    <w:p w:rsidR="008B7DE6" w:rsidRDefault="008B7DE6" w:rsidP="008B7D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71560" w:rsidRDefault="00371560" w:rsidP="008B7D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C039E" w:rsidRPr="001E6E2F" w:rsidRDefault="00AE0F26" w:rsidP="001C0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spacing w:val="20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pacing w:val="20"/>
                          <w:sz w:val="22"/>
                          <w:szCs w:val="22"/>
                          <w:lang w:val="es-ES_tradnl"/>
                        </w:rPr>
                        <w:t>Herramientas basicas</w:t>
                      </w:r>
                    </w:p>
                    <w:p w:rsidR="001C039E" w:rsidRPr="00AE0F26" w:rsidRDefault="00AE0F26" w:rsidP="001C039E">
                      <w:pPr>
                        <w:jc w:val="center"/>
                        <w:rPr>
                          <w:szCs w:val="22"/>
                          <w:lang w:val="es-CO"/>
                        </w:rPr>
                      </w:pPr>
                      <w:r w:rsidRPr="00AE0F26">
                        <w:rPr>
                          <w:rFonts w:ascii="Verdana" w:hAnsi="Verdana"/>
                          <w:b/>
                          <w:bCs/>
                          <w:color w:val="FFFFFF"/>
                          <w:sz w:val="22"/>
                          <w:szCs w:val="21"/>
                          <w:shd w:val="clear" w:color="auto" w:fill="958DE3"/>
                          <w:lang w:val="es-CO"/>
                        </w:rPr>
                        <w:t>Las herramientas básicas</w:t>
                      </w:r>
                      <w:r w:rsidRPr="00AE0F26">
                        <w:rPr>
                          <w:rFonts w:ascii="Verdana" w:hAnsi="Verdana"/>
                          <w:b/>
                          <w:bCs/>
                          <w:color w:val="FFFFFF"/>
                          <w:sz w:val="18"/>
                          <w:szCs w:val="17"/>
                          <w:shd w:val="clear" w:color="auto" w:fill="958DE3"/>
                          <w:lang w:val="es-CO"/>
                        </w:rPr>
                        <w:t> son utilizadas en la vida cotidiana ya sea en el trabajo  o casa, para ello se dará a conocer en este apartado su buena utilización para evitar accidentes en su utlizacion, en nuestro caso en la elaboración de la maqueta de su proyecto tecnológico</w:t>
                      </w:r>
                    </w:p>
                    <w:p w:rsidR="001C039E" w:rsidRDefault="001C039E" w:rsidP="001C0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spacing w:val="20"/>
                          <w:sz w:val="22"/>
                          <w:szCs w:val="22"/>
                          <w:lang w:val="es-ES_tradnl"/>
                        </w:rPr>
                      </w:pPr>
                    </w:p>
                    <w:p w:rsidR="00AE0F26" w:rsidRDefault="00AE0F26" w:rsidP="001C0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spacing w:val="20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pacing w:val="20"/>
                          <w:sz w:val="22"/>
                          <w:szCs w:val="22"/>
                          <w:lang w:val="es-ES_tradnl"/>
                        </w:rPr>
                        <w:t>Tipos de herramientas</w:t>
                      </w:r>
                    </w:p>
                    <w:p w:rsidR="00AE0F26" w:rsidRPr="00AE0F26" w:rsidRDefault="00AE0F26" w:rsidP="001C039E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</w:p>
                    <w:p w:rsidR="001C039E" w:rsidRPr="00AE0F26" w:rsidRDefault="00AE0F26" w:rsidP="001C039E">
                      <w:pPr>
                        <w:jc w:val="center"/>
                        <w:rPr>
                          <w:rFonts w:ascii="Arial" w:hAnsi="Arial" w:cs="Arial"/>
                          <w:color w:val="444444"/>
                          <w:sz w:val="22"/>
                          <w:szCs w:val="21"/>
                          <w:shd w:val="clear" w:color="auto" w:fill="FFFFFF"/>
                          <w:lang w:val="es-CO"/>
                        </w:rPr>
                      </w:pPr>
                      <w:r w:rsidRPr="00AE0F26">
                        <w:rPr>
                          <w:rStyle w:val="Textoennegrita"/>
                          <w:rFonts w:ascii="Arial" w:hAnsi="Arial" w:cs="Arial"/>
                          <w:color w:val="444444"/>
                          <w:sz w:val="22"/>
                          <w:szCs w:val="21"/>
                          <w:shd w:val="clear" w:color="auto" w:fill="FFFFFF"/>
                          <w:lang w:val="es-CO"/>
                        </w:rPr>
                        <w:t>Martillo de orejas</w:t>
                      </w:r>
                      <w:r w:rsidRPr="00AE0F26">
                        <w:rPr>
                          <w:rFonts w:ascii="Arial" w:hAnsi="Arial" w:cs="Arial"/>
                          <w:color w:val="444444"/>
                          <w:sz w:val="22"/>
                          <w:szCs w:val="21"/>
                          <w:shd w:val="clear" w:color="auto" w:fill="FFFFFF"/>
                          <w:lang w:val="es-CO"/>
                        </w:rPr>
                        <w:t>: este tipo de martillos es caracterizado por poseer extremos con forma de oreja.</w:t>
                      </w:r>
                    </w:p>
                    <w:p w:rsidR="00AE0F26" w:rsidRPr="00AE0F26" w:rsidRDefault="00AE0F26" w:rsidP="001C039E">
                      <w:pPr>
                        <w:jc w:val="center"/>
                        <w:rPr>
                          <w:rFonts w:ascii="Arial" w:hAnsi="Arial" w:cs="Arial"/>
                          <w:color w:val="444444"/>
                          <w:sz w:val="22"/>
                          <w:szCs w:val="21"/>
                          <w:shd w:val="clear" w:color="auto" w:fill="FFFFFF"/>
                          <w:lang w:val="es-CO"/>
                        </w:rPr>
                      </w:pPr>
                    </w:p>
                    <w:p w:rsidR="00AE0F26" w:rsidRPr="00AE0F26" w:rsidRDefault="00AE0F26" w:rsidP="001C039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shd w:val="clear" w:color="auto" w:fill="FFFFFF"/>
                          <w:lang w:val="es-CO"/>
                        </w:rPr>
                      </w:pPr>
                      <w:r w:rsidRPr="00AE0F26">
                        <w:rPr>
                          <w:rStyle w:val="Textoennegrita"/>
                          <w:rFonts w:ascii="Arial" w:hAnsi="Arial" w:cs="Arial"/>
                          <w:color w:val="000000"/>
                          <w:sz w:val="22"/>
                          <w:szCs w:val="15"/>
                          <w:lang w:val="es-CO"/>
                        </w:rPr>
                        <w:t>Mazos</w:t>
                      </w:r>
                      <w:r w:rsidRPr="00AE0F26"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shd w:val="clear" w:color="auto" w:fill="FFFFFF"/>
                          <w:lang w:val="es-CO"/>
                        </w:rPr>
                        <w:t>: estos son un tipo particular de martillo, su característica principal es la cabeza de madera. </w:t>
                      </w:r>
                    </w:p>
                    <w:p w:rsidR="00AE0F26" w:rsidRPr="00AE0F26" w:rsidRDefault="00AE0F26" w:rsidP="001C039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  <w:bdr w:val="none" w:sz="0" w:space="0" w:color="auto" w:frame="1"/>
                          <w:lang w:val="es-CO"/>
                        </w:rPr>
                      </w:pPr>
                    </w:p>
                    <w:p w:rsidR="00AE0F26" w:rsidRPr="00AE0F26" w:rsidRDefault="00AE0F26" w:rsidP="001C039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shd w:val="clear" w:color="auto" w:fill="FFFFFF"/>
                          <w:lang w:val="es-CO"/>
                        </w:rPr>
                      </w:pPr>
                      <w:r w:rsidRPr="00AE0F26">
                        <w:rPr>
                          <w:rStyle w:val="Textoennegrita"/>
                          <w:rFonts w:ascii="Arial" w:hAnsi="Arial" w:cs="Arial"/>
                          <w:color w:val="000000"/>
                          <w:sz w:val="22"/>
                          <w:szCs w:val="15"/>
                          <w:lang w:val="es-CO"/>
                        </w:rPr>
                        <w:t>Sierras y serruchos</w:t>
                      </w:r>
                      <w:r w:rsidRPr="00AE0F26"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shd w:val="clear" w:color="auto" w:fill="FFFFFF"/>
                          <w:lang w:val="es-CO"/>
                        </w:rPr>
                        <w:t>: estas son herramientas dotas de una hoja dentada de acero utilizada para cortar, ya sea maderas, plásticos, entre otras.</w:t>
                      </w:r>
                      <w:r w:rsidRPr="00AE0F26"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bdr w:val="none" w:sz="0" w:space="0" w:color="auto" w:frame="1"/>
                          <w:lang w:val="es-CO"/>
                        </w:rPr>
                        <w:br/>
                      </w:r>
                      <w:r w:rsidRPr="00AE0F26"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bdr w:val="none" w:sz="0" w:space="0" w:color="auto" w:frame="1"/>
                          <w:lang w:val="es-CO"/>
                        </w:rPr>
                        <w:br/>
                      </w:r>
                      <w:r w:rsidRPr="00AE0F26">
                        <w:rPr>
                          <w:rStyle w:val="Textoennegrita"/>
                          <w:rFonts w:ascii="Arial" w:hAnsi="Arial" w:cs="Arial"/>
                          <w:color w:val="000000"/>
                          <w:sz w:val="22"/>
                          <w:szCs w:val="15"/>
                          <w:lang w:val="es-CO"/>
                        </w:rPr>
                        <w:t>Destornillador</w:t>
                      </w:r>
                      <w:r w:rsidRPr="00AE0F26"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shd w:val="clear" w:color="auto" w:fill="FFFFFF"/>
                          <w:lang w:val="es-CO"/>
                        </w:rPr>
                        <w:t>: estas herramientas están compuestas por un mango y una vara de metal. Su terminación usualmente es de manera cruciforme o de pala.</w:t>
                      </w:r>
                      <w:r w:rsidRPr="00AE0F26"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shd w:val="clear" w:color="auto" w:fill="FFFFFF"/>
                          <w:lang w:val="es-CO"/>
                        </w:rPr>
                        <w:t xml:space="preserve"> </w:t>
                      </w:r>
                    </w:p>
                    <w:p w:rsidR="00AE0F26" w:rsidRPr="00AE0F26" w:rsidRDefault="00AE0F26" w:rsidP="001C039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shd w:val="clear" w:color="auto" w:fill="FFFFFF"/>
                          <w:lang w:val="es-CO"/>
                        </w:rPr>
                      </w:pPr>
                    </w:p>
                    <w:p w:rsidR="001C039E" w:rsidRPr="00AE0F26" w:rsidRDefault="00AE0F26" w:rsidP="001C039E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AE0F26">
                        <w:rPr>
                          <w:rStyle w:val="Textoennegrita"/>
                          <w:rFonts w:ascii="Arial" w:hAnsi="Arial" w:cs="Arial"/>
                          <w:color w:val="000000"/>
                          <w:sz w:val="22"/>
                          <w:szCs w:val="15"/>
                          <w:lang w:val="es-CO"/>
                        </w:rPr>
                        <w:t>Barrena</w:t>
                      </w:r>
                      <w:r w:rsidRPr="00AE0F26">
                        <w:rPr>
                          <w:rFonts w:ascii="Arial" w:hAnsi="Arial" w:cs="Arial"/>
                          <w:color w:val="000000"/>
                          <w:sz w:val="22"/>
                          <w:szCs w:val="15"/>
                          <w:shd w:val="clear" w:color="auto" w:fill="FFFFFF"/>
                          <w:lang w:val="es-CO"/>
                        </w:rPr>
                        <w:t>: esta es una herramienta hecha de metal. Su objetivo es simplificar la introducción en forma de T.  Se utiliza realizando un movimiento circular</w:t>
                      </w:r>
                      <w:r w:rsidRPr="00AE0F26">
                        <w:rPr>
                          <w:rFonts w:ascii="Arial" w:hAnsi="Arial" w:cs="Arial"/>
                          <w:color w:val="000000"/>
                          <w:sz w:val="20"/>
                          <w:szCs w:val="15"/>
                          <w:shd w:val="clear" w:color="auto" w:fill="FFFFFF"/>
                          <w:lang w:val="es-CO"/>
                        </w:rPr>
                        <w:t>.</w:t>
                      </w:r>
                      <w:r w:rsidRPr="00AE0F26">
                        <w:rPr>
                          <w:rFonts w:ascii="Arial" w:hAnsi="Arial" w:cs="Arial"/>
                          <w:color w:val="000000"/>
                          <w:sz w:val="16"/>
                          <w:szCs w:val="15"/>
                          <w:bdr w:val="none" w:sz="0" w:space="0" w:color="auto" w:frame="1"/>
                          <w:lang w:val="es-CO"/>
                        </w:rPr>
                        <w:br/>
                      </w:r>
                    </w:p>
                    <w:p w:rsidR="00970115" w:rsidRPr="00972B2E" w:rsidRDefault="00970115" w:rsidP="001C039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BF01BD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AE0F26" w:rsidP="00E96CC6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795655</wp:posOffset>
                </wp:positionV>
                <wp:extent cx="3657600" cy="6057900"/>
                <wp:effectExtent l="42545" t="43180" r="43180" b="42545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57900"/>
                        </a:xfrm>
                        <a:prstGeom prst="rect">
                          <a:avLst/>
                        </a:prstGeom>
                        <a:solidFill>
                          <a:srgbClr val="2F5DB1"/>
                        </a:solidFill>
                        <a:ln w="76200">
                          <a:solidFill>
                            <a:srgbClr val="0000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560" w:rsidRDefault="00371560" w:rsidP="00371560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</w:pPr>
                          </w:p>
                          <w:p w:rsidR="00AE0F26" w:rsidRPr="00AE0F26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56"/>
                                <w:szCs w:val="80"/>
                              </w:rPr>
                            </w:pPr>
                            <w:r w:rsidRPr="00AE0F2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56"/>
                                <w:szCs w:val="80"/>
                              </w:rPr>
                              <w:t>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AE0F2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72"/>
                                <w:szCs w:val="80"/>
                              </w:rPr>
                              <w:t>herramientas</w:t>
                            </w:r>
                          </w:p>
                          <w:p w:rsidR="00AE0F26" w:rsidRDefault="00AE0F26" w:rsidP="001C0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80"/>
                                <w:szCs w:val="80"/>
                              </w:rPr>
                            </w:pPr>
                          </w:p>
                          <w:p w:rsidR="0084141F" w:rsidRPr="006F7841" w:rsidRDefault="00AE0F26" w:rsidP="00AE0F26">
                            <w:pPr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80"/>
                                <w:szCs w:val="8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/>
                                <w:spacing w:val="40"/>
                                <w:sz w:val="80"/>
                                <w:szCs w:val="80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470150" cy="1851025"/>
                                  <wp:effectExtent l="0" t="0" r="6350" b="0"/>
                                  <wp:docPr id="1" name="Imagen 1" descr="D:\9ºB 2015\herramientas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9ºB 2015\herramientas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0150" cy="185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441.35pt;margin-top:62.65pt;width:4in;height:47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" fillcolor="#2f5db1" strokecolor="#00006e" strokeweight="6pt">
                <v:textbox>
                  <w:txbxContent>
                    <w:p w:rsidR="00371560" w:rsidRDefault="00371560" w:rsidP="00371560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</w:pPr>
                    </w:p>
                    <w:p w:rsidR="00AE0F26" w:rsidRPr="00AE0F26" w:rsidRDefault="00AE0F26" w:rsidP="001C0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56"/>
                          <w:szCs w:val="80"/>
                        </w:rPr>
                      </w:pPr>
                      <w:r w:rsidRPr="00AE0F2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56"/>
                          <w:szCs w:val="80"/>
                        </w:rPr>
                        <w:t>Las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80"/>
                          <w:szCs w:val="80"/>
                        </w:rPr>
                        <w:t xml:space="preserve"> </w:t>
                      </w:r>
                      <w:r w:rsidRPr="00AE0F26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72"/>
                          <w:szCs w:val="80"/>
                        </w:rPr>
                        <w:t>herramientas</w:t>
                      </w:r>
                    </w:p>
                    <w:p w:rsidR="00AE0F26" w:rsidRDefault="00AE0F26" w:rsidP="001C0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80"/>
                          <w:szCs w:val="80"/>
                        </w:rPr>
                      </w:pPr>
                    </w:p>
                    <w:p w:rsidR="0084141F" w:rsidRPr="006F7841" w:rsidRDefault="00AE0F26" w:rsidP="00AE0F26">
                      <w:pPr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80"/>
                          <w:szCs w:val="8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FFFFFF"/>
                          <w:spacing w:val="40"/>
                          <w:sz w:val="80"/>
                          <w:szCs w:val="80"/>
                          <w:lang w:val="es-CO" w:eastAsia="es-CO"/>
                        </w:rPr>
                        <w:drawing>
                          <wp:inline distT="0" distB="0" distL="0" distR="0">
                            <wp:extent cx="2470150" cy="1851025"/>
                            <wp:effectExtent l="0" t="0" r="6350" b="0"/>
                            <wp:docPr id="1" name="Imagen 1" descr="D:\9ºB 2015\herramientas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9ºB 2015\herramientas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0150" cy="185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129540</wp:posOffset>
                </wp:positionV>
                <wp:extent cx="2400300" cy="1943100"/>
                <wp:effectExtent l="38100" t="38100" r="38100" b="38100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noFill/>
                        <a:ln w="762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414pt;margin-top:10.2pt;width:189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" filled="f" fillcolor="maroon" strokecolor="white" strokeweight="6pt"/>
            </w:pict>
          </mc:Fallback>
        </mc:AlternateContent>
      </w: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  <w:bookmarkStart w:id="0" w:name="_GoBack"/>
    </w:p>
    <w:bookmarkEnd w:id="0"/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>
      <w:pPr>
        <w:rPr>
          <w:lang w:val="es-ES"/>
        </w:rPr>
      </w:pPr>
    </w:p>
    <w:p w:rsidR="00F25735" w:rsidRPr="00880FA3" w:rsidRDefault="001322C1" w:rsidP="00042548">
      <w:pPr>
        <w:widowControl w:val="0"/>
        <w:rPr>
          <w:lang w:val="es-ES"/>
        </w:rPr>
      </w:pPr>
      <w:r w:rsidRPr="00880FA3">
        <w:rPr>
          <w:lang w:val="es-ES"/>
        </w:rPr>
        <w:t xml:space="preserve"> </w:t>
      </w:r>
      <w:r w:rsidR="008B7DE6" w:rsidRPr="00880FA3">
        <w:rPr>
          <w:lang w:val="es-ES"/>
        </w:rPr>
        <w:br w:type="page"/>
      </w:r>
    </w:p>
    <w:p w:rsidR="00581173" w:rsidRPr="00880FA3" w:rsidRDefault="00AE0F26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-403860</wp:posOffset>
                </wp:positionV>
                <wp:extent cx="4114800" cy="0"/>
                <wp:effectExtent l="19050" t="19050" r="1905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-31.8pt" to="666pt,-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" strokecolor="navy" strokeweight="2pt"/>
            </w:pict>
          </mc:Fallback>
        </mc:AlternateContent>
      </w:r>
    </w:p>
    <w:p w:rsidR="008B7DE6" w:rsidRPr="00880FA3" w:rsidRDefault="00AE0F26" w:rsidP="00581173">
      <w:pPr>
        <w:tabs>
          <w:tab w:val="left" w:pos="3686"/>
        </w:tabs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-579120</wp:posOffset>
                </wp:positionV>
                <wp:extent cx="4114800" cy="0"/>
                <wp:effectExtent l="19050" t="19050" r="19050" b="1905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45.6pt" to="279pt,-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" strokecolor="navy" strokeweight="2pt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799465</wp:posOffset>
                </wp:positionV>
                <wp:extent cx="3657600" cy="457200"/>
                <wp:effectExtent l="19050" t="18415" r="19050" b="1968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E" w:rsidRDefault="001C039E" w:rsidP="001C039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  <w:t>BIENVENIDO/A</w:t>
                            </w:r>
                          </w:p>
                          <w:p w:rsidR="00AA365B" w:rsidRPr="001C039E" w:rsidRDefault="00AA365B" w:rsidP="001C039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54pt;margin-top:62.95pt;width:4in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" fillcolor="#2758d1" strokecolor="navy" strokeweight="2pt">
                <v:textbox>
                  <w:txbxContent>
                    <w:p w:rsidR="001C039E" w:rsidRDefault="001C039E" w:rsidP="001C039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  <w:t>BIENVENIDO/A</w:t>
                      </w:r>
                    </w:p>
                    <w:p w:rsidR="00AA365B" w:rsidRPr="001C039E" w:rsidRDefault="00AA365B" w:rsidP="001C039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1485265</wp:posOffset>
                </wp:positionV>
                <wp:extent cx="3657600" cy="5715000"/>
                <wp:effectExtent l="19050" t="18415" r="19050" b="1968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C0F" w:rsidRDefault="008B3C0F" w:rsidP="008B3C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3C0F" w:rsidRDefault="008B3C0F" w:rsidP="008B3C0F">
                            <w:pPr>
                              <w:jc w:val="center"/>
                            </w:pPr>
                          </w:p>
                          <w:p w:rsidR="000F18C8" w:rsidRDefault="000F18C8" w:rsidP="008B3C0F">
                            <w:pPr>
                              <w:jc w:val="center"/>
                            </w:pPr>
                          </w:p>
                          <w:p w:rsidR="000F18C8" w:rsidRDefault="000F18C8" w:rsidP="008B3C0F">
                            <w:pPr>
                              <w:jc w:val="center"/>
                            </w:pPr>
                          </w:p>
                          <w:p w:rsidR="000F18C8" w:rsidRDefault="000F18C8" w:rsidP="008B3C0F">
                            <w:pPr>
                              <w:jc w:val="center"/>
                            </w:pPr>
                          </w:p>
                          <w:p w:rsidR="000F18C8" w:rsidRDefault="000F18C8" w:rsidP="008B3C0F">
                            <w:pPr>
                              <w:jc w:val="center"/>
                            </w:pPr>
                          </w:p>
                          <w:p w:rsidR="000F18C8" w:rsidRDefault="000F18C8" w:rsidP="008B3C0F">
                            <w:pPr>
                              <w:jc w:val="center"/>
                            </w:pPr>
                          </w:p>
                          <w:p w:rsidR="000F18C8" w:rsidRDefault="000F18C8" w:rsidP="008B3C0F">
                            <w:pPr>
                              <w:jc w:val="center"/>
                            </w:pPr>
                          </w:p>
                          <w:p w:rsidR="000F18C8" w:rsidRPr="00092DF7" w:rsidRDefault="000F18C8" w:rsidP="008B3C0F">
                            <w:pPr>
                              <w:jc w:val="center"/>
                            </w:pPr>
                          </w:p>
                          <w:p w:rsidR="00092DF7" w:rsidRDefault="00092DF7" w:rsidP="008B3C0F">
                            <w:pPr>
                              <w:jc w:val="center"/>
                            </w:pPr>
                          </w:p>
                          <w:p w:rsidR="0094502D" w:rsidRPr="0094502D" w:rsidRDefault="0094502D" w:rsidP="008B3C0F">
                            <w:pPr>
                              <w:jc w:val="center"/>
                            </w:pPr>
                          </w:p>
                          <w:p w:rsidR="00092DF7" w:rsidRPr="0094502D" w:rsidRDefault="00092DF7" w:rsidP="008B3C0F">
                            <w:pPr>
                              <w:jc w:val="center"/>
                            </w:pPr>
                          </w:p>
                          <w:p w:rsidR="001C039E" w:rsidRDefault="001C039E" w:rsidP="001C039E">
                            <w:pPr>
                              <w:jc w:val="center"/>
                              <w:rPr>
                                <w:i/>
                                <w:iCs/>
                                <w:color w:val="0000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80"/>
                              </w:rPr>
                              <w:t>Texto de bienvenida</w:t>
                            </w:r>
                          </w:p>
                          <w:p w:rsidR="001C039E" w:rsidRDefault="001C039E" w:rsidP="001C039E">
                            <w:pPr>
                              <w:jc w:val="center"/>
                              <w:rPr>
                                <w:i/>
                                <w:iCs/>
                                <w:color w:val="000080"/>
                              </w:rPr>
                            </w:pPr>
                          </w:p>
                          <w:p w:rsidR="001C039E" w:rsidRDefault="001C039E" w:rsidP="001C039E">
                            <w:pPr>
                              <w:jc w:val="center"/>
                              <w:rPr>
                                <w:i/>
                                <w:iCs/>
                                <w:color w:val="0000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80"/>
                              </w:rPr>
                              <w:t> Texto adicional</w:t>
                            </w:r>
                          </w:p>
                          <w:p w:rsidR="008B3C0F" w:rsidRPr="00714656" w:rsidRDefault="008B3C0F" w:rsidP="001C03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457200" tIns="4572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54pt;margin-top:116.95pt;width:4in;height:450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" filled="f" strokecolor="navy" strokeweight="2pt">
                <v:textbox inset="36pt,,36pt">
                  <w:txbxContent>
                    <w:p w:rsidR="008B3C0F" w:rsidRDefault="008B3C0F" w:rsidP="008B3C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B3C0F" w:rsidRDefault="008B3C0F" w:rsidP="008B3C0F">
                      <w:pPr>
                        <w:jc w:val="center"/>
                      </w:pPr>
                    </w:p>
                    <w:p w:rsidR="000F18C8" w:rsidRDefault="000F18C8" w:rsidP="008B3C0F">
                      <w:pPr>
                        <w:jc w:val="center"/>
                      </w:pPr>
                    </w:p>
                    <w:p w:rsidR="000F18C8" w:rsidRDefault="000F18C8" w:rsidP="008B3C0F">
                      <w:pPr>
                        <w:jc w:val="center"/>
                      </w:pPr>
                    </w:p>
                    <w:p w:rsidR="000F18C8" w:rsidRDefault="000F18C8" w:rsidP="008B3C0F">
                      <w:pPr>
                        <w:jc w:val="center"/>
                      </w:pPr>
                    </w:p>
                    <w:p w:rsidR="000F18C8" w:rsidRDefault="000F18C8" w:rsidP="008B3C0F">
                      <w:pPr>
                        <w:jc w:val="center"/>
                      </w:pPr>
                    </w:p>
                    <w:p w:rsidR="000F18C8" w:rsidRDefault="000F18C8" w:rsidP="008B3C0F">
                      <w:pPr>
                        <w:jc w:val="center"/>
                      </w:pPr>
                    </w:p>
                    <w:p w:rsidR="000F18C8" w:rsidRDefault="000F18C8" w:rsidP="008B3C0F">
                      <w:pPr>
                        <w:jc w:val="center"/>
                      </w:pPr>
                    </w:p>
                    <w:p w:rsidR="000F18C8" w:rsidRPr="00092DF7" w:rsidRDefault="000F18C8" w:rsidP="008B3C0F">
                      <w:pPr>
                        <w:jc w:val="center"/>
                      </w:pPr>
                    </w:p>
                    <w:p w:rsidR="00092DF7" w:rsidRDefault="00092DF7" w:rsidP="008B3C0F">
                      <w:pPr>
                        <w:jc w:val="center"/>
                      </w:pPr>
                    </w:p>
                    <w:p w:rsidR="0094502D" w:rsidRPr="0094502D" w:rsidRDefault="0094502D" w:rsidP="008B3C0F">
                      <w:pPr>
                        <w:jc w:val="center"/>
                      </w:pPr>
                    </w:p>
                    <w:p w:rsidR="00092DF7" w:rsidRPr="0094502D" w:rsidRDefault="00092DF7" w:rsidP="008B3C0F">
                      <w:pPr>
                        <w:jc w:val="center"/>
                      </w:pPr>
                    </w:p>
                    <w:p w:rsidR="001C039E" w:rsidRDefault="001C039E" w:rsidP="001C039E">
                      <w:pPr>
                        <w:jc w:val="center"/>
                        <w:rPr>
                          <w:i/>
                          <w:iCs/>
                          <w:color w:val="000080"/>
                        </w:rPr>
                      </w:pPr>
                      <w:r>
                        <w:rPr>
                          <w:i/>
                          <w:iCs/>
                          <w:color w:val="000080"/>
                        </w:rPr>
                        <w:t>Texto de bienvenida</w:t>
                      </w:r>
                    </w:p>
                    <w:p w:rsidR="001C039E" w:rsidRDefault="001C039E" w:rsidP="001C039E">
                      <w:pPr>
                        <w:jc w:val="center"/>
                        <w:rPr>
                          <w:i/>
                          <w:iCs/>
                          <w:color w:val="000080"/>
                        </w:rPr>
                      </w:pPr>
                    </w:p>
                    <w:p w:rsidR="001C039E" w:rsidRDefault="001C039E" w:rsidP="001C039E">
                      <w:pPr>
                        <w:jc w:val="center"/>
                        <w:rPr>
                          <w:i/>
                          <w:iCs/>
                          <w:color w:val="000080"/>
                        </w:rPr>
                      </w:pPr>
                      <w:r>
                        <w:rPr>
                          <w:i/>
                          <w:iCs/>
                          <w:color w:val="000080"/>
                        </w:rPr>
                        <w:t> Texto adicional</w:t>
                      </w:r>
                    </w:p>
                    <w:p w:rsidR="008B3C0F" w:rsidRPr="00714656" w:rsidRDefault="008B3C0F" w:rsidP="001C039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1714500</wp:posOffset>
            </wp:positionH>
            <wp:positionV relativeFrom="page">
              <wp:posOffset>1713865</wp:posOffset>
            </wp:positionV>
            <wp:extent cx="1600200" cy="1262380"/>
            <wp:effectExtent l="0" t="0" r="0" b="0"/>
            <wp:wrapSquare wrapText="bothSides"/>
            <wp:docPr id="55" name="Imagen 55" descr="Micro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icropho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799465</wp:posOffset>
                </wp:positionV>
                <wp:extent cx="3657600" cy="457200"/>
                <wp:effectExtent l="19050" t="18415" r="19050" b="1968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E" w:rsidRDefault="001C039E" w:rsidP="001C039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  <w:t>PROGRAMA DE EVENTOS</w:t>
                            </w:r>
                          </w:p>
                          <w:p w:rsidR="00AA365B" w:rsidRPr="001C039E" w:rsidRDefault="00AA365B" w:rsidP="001C039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41pt;margin-top:62.95pt;width:4in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" fillcolor="#2758d1" strokecolor="navy" strokeweight="2pt">
                <v:textbox>
                  <w:txbxContent>
                    <w:p w:rsidR="001C039E" w:rsidRDefault="001C039E" w:rsidP="001C039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  <w:t>PROGRAMA DE EVENTOS</w:t>
                      </w:r>
                    </w:p>
                    <w:p w:rsidR="00AA365B" w:rsidRPr="001C039E" w:rsidRDefault="00AA365B" w:rsidP="001C039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1485265</wp:posOffset>
                </wp:positionV>
                <wp:extent cx="3657600" cy="5715000"/>
                <wp:effectExtent l="19050" t="18415" r="19050" b="1968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65B" w:rsidRPr="004835B6" w:rsidRDefault="00AA365B" w:rsidP="00483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41pt;margin-top:116.95pt;width:4in;height:45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" strokecolor="navy" strokeweight="2pt">
                <v:textbox>
                  <w:txbxContent>
                    <w:p w:rsidR="00AA365B" w:rsidRPr="004835B6" w:rsidRDefault="00AA365B" w:rsidP="004835B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335280</wp:posOffset>
                </wp:positionV>
                <wp:extent cx="3429000" cy="5372100"/>
                <wp:effectExtent l="0" t="0" r="0" b="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5372100"/>
                          <a:chOff x="9180" y="1980"/>
                          <a:chExt cx="5400" cy="8460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980"/>
                            <a:ext cx="540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39E" w:rsidRPr="001E6E2F" w:rsidRDefault="001C039E" w:rsidP="001C039E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pacing w:val="20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pacing w:val="20"/>
                                  <w:sz w:val="22"/>
                                  <w:szCs w:val="22"/>
                                  <w:lang w:val="es-ES_tradnl"/>
                                </w:rPr>
                                <w:t>MAÑANA</w:t>
                              </w:r>
                            </w:p>
                            <w:p w:rsidR="001C039E" w:rsidRPr="001E6E2F" w:rsidRDefault="001C039E" w:rsidP="001C039E">
                              <w:pPr>
                                <w:spacing w:line="360" w:lineRule="auto"/>
                                <w:ind w:left="720"/>
                                <w:rPr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>9:00 a.m.</w:t>
                              </w: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ab/>
                              </w:r>
                              <w:r w:rsidRPr="001E6E2F">
                                <w:rPr>
                                  <w:lang w:val="es-ES_tradnl"/>
                                </w:rPr>
                                <w:t>Desayuno</w:t>
                              </w:r>
                            </w:p>
                            <w:p w:rsidR="001C039E" w:rsidRPr="001E6E2F" w:rsidRDefault="001C039E" w:rsidP="001C039E">
                              <w:pPr>
                                <w:spacing w:line="360" w:lineRule="auto"/>
                                <w:ind w:left="720"/>
                                <w:rPr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>10:00 a.m.</w:t>
                              </w: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ab/>
                              </w:r>
                              <w:r w:rsidRPr="001E6E2F">
                                <w:rPr>
                                  <w:lang w:val="es-ES_tradnl"/>
                                </w:rPr>
                                <w:t>Ceremonia de apertura</w:t>
                              </w:r>
                            </w:p>
                            <w:p w:rsidR="001C039E" w:rsidRPr="001E6E2F" w:rsidRDefault="001C039E" w:rsidP="001C039E">
                              <w:pPr>
                                <w:spacing w:line="360" w:lineRule="auto"/>
                                <w:ind w:left="720"/>
                                <w:rPr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>10:30 a.m.</w:t>
                              </w: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ab/>
                              </w:r>
                              <w:r w:rsidRPr="001E6E2F">
                                <w:rPr>
                                  <w:lang w:val="es-ES_tradnl"/>
                                </w:rPr>
                                <w:t>Mensaje del presidente</w:t>
                              </w:r>
                            </w:p>
                            <w:p w:rsidR="001C039E" w:rsidRPr="001E6E2F" w:rsidRDefault="001C039E" w:rsidP="001C039E">
                              <w:pPr>
                                <w:spacing w:line="360" w:lineRule="auto"/>
                                <w:ind w:left="720"/>
                                <w:rPr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>11:00 a.m.</w:t>
                              </w: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ab/>
                              </w:r>
                              <w:r w:rsidRPr="001E6E2F">
                                <w:rPr>
                                  <w:lang w:val="es-ES_tradnl"/>
                                </w:rPr>
                                <w:t>Portavoz</w:t>
                              </w:r>
                            </w:p>
                            <w:p w:rsidR="008B3C0F" w:rsidRPr="001C039E" w:rsidRDefault="008B3C0F" w:rsidP="001C039E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6420"/>
                            <a:ext cx="54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39E" w:rsidRPr="001E6E2F" w:rsidRDefault="001C039E" w:rsidP="001C039E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pacing w:val="20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pacing w:val="20"/>
                                  <w:sz w:val="22"/>
                                  <w:szCs w:val="22"/>
                                  <w:lang w:val="es-ES_tradnl"/>
                                </w:rPr>
                                <w:t>TARDE</w:t>
                              </w:r>
                            </w:p>
                            <w:p w:rsidR="001C039E" w:rsidRPr="001E6E2F" w:rsidRDefault="001C039E" w:rsidP="001C039E">
                              <w:pPr>
                                <w:spacing w:line="360" w:lineRule="auto"/>
                                <w:ind w:left="720"/>
                                <w:rPr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>1:30 p.m.</w:t>
                              </w: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ab/>
                              </w:r>
                              <w:r w:rsidRPr="001E6E2F">
                                <w:rPr>
                                  <w:lang w:val="es-ES_tradnl"/>
                                </w:rPr>
                                <w:t>Portavoz</w:t>
                              </w:r>
                            </w:p>
                            <w:p w:rsidR="001C039E" w:rsidRPr="001E6E2F" w:rsidRDefault="001C039E" w:rsidP="001C039E">
                              <w:pPr>
                                <w:spacing w:line="360" w:lineRule="auto"/>
                                <w:ind w:left="720"/>
                                <w:rPr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>3:00 p.m.</w:t>
                              </w: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ab/>
                              </w:r>
                              <w:r w:rsidRPr="001E6E2F">
                                <w:rPr>
                                  <w:lang w:val="es-ES_tradnl"/>
                                </w:rPr>
                                <w:t>Grupo de discusión</w:t>
                              </w:r>
                            </w:p>
                            <w:p w:rsidR="001C039E" w:rsidRPr="001E6E2F" w:rsidRDefault="001C039E" w:rsidP="001C039E">
                              <w:pPr>
                                <w:spacing w:line="360" w:lineRule="auto"/>
                                <w:ind w:left="720"/>
                                <w:rPr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>4:00 p.m.</w:t>
                              </w: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ab/>
                              </w:r>
                              <w:r>
                                <w:rPr>
                                  <w:lang w:val="es-ES_tradnl"/>
                                </w:rPr>
                                <w:t>E</w:t>
                              </w:r>
                              <w:r w:rsidRPr="001E6E2F">
                                <w:rPr>
                                  <w:lang w:val="es-ES_tradnl"/>
                                </w:rPr>
                                <w:t>ntrega de premios</w:t>
                              </w:r>
                            </w:p>
                            <w:p w:rsidR="008B3C0F" w:rsidRPr="001C039E" w:rsidRDefault="008B3C0F" w:rsidP="001C039E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4740"/>
                            <a:ext cx="54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39E" w:rsidRPr="001E6E2F" w:rsidRDefault="001C039E" w:rsidP="001C039E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pacing w:val="20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pacing w:val="20"/>
                                  <w:sz w:val="22"/>
                                  <w:szCs w:val="22"/>
                                  <w:lang w:val="es-ES_tradnl"/>
                                </w:rPr>
                                <w:t>A MEDIODÍA</w:t>
                              </w:r>
                            </w:p>
                            <w:p w:rsidR="001C039E" w:rsidRPr="001E6E2F" w:rsidRDefault="001C039E" w:rsidP="001C039E">
                              <w:pPr>
                                <w:spacing w:line="360" w:lineRule="auto"/>
                                <w:ind w:left="720"/>
                                <w:rPr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lang w:val="es-ES_tradnl"/>
                                </w:rPr>
                                <w:t>Buffet en la terraza</w:t>
                              </w:r>
                            </w:p>
                            <w:p w:rsidR="0051408D" w:rsidRPr="001C039E" w:rsidRDefault="0051408D" w:rsidP="001C039E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8820"/>
                            <a:ext cx="54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39E" w:rsidRPr="001E6E2F" w:rsidRDefault="001C039E" w:rsidP="001C039E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pacing w:val="20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spacing w:val="20"/>
                                  <w:sz w:val="22"/>
                                  <w:szCs w:val="22"/>
                                  <w:lang w:val="es-ES_tradnl"/>
                                </w:rPr>
                                <w:t>TARDE</w:t>
                              </w:r>
                            </w:p>
                            <w:p w:rsidR="001C039E" w:rsidRPr="001E6E2F" w:rsidRDefault="001C039E" w:rsidP="001C039E">
                              <w:pPr>
                                <w:spacing w:line="360" w:lineRule="auto"/>
                                <w:ind w:left="720"/>
                                <w:rPr>
                                  <w:lang w:val="es-ES_tradnl"/>
                                </w:rPr>
                              </w:pPr>
                              <w:r w:rsidRPr="001E6E2F">
                                <w:rPr>
                                  <w:color w:val="000080"/>
                                  <w:lang w:val="es-ES_tradnl"/>
                                </w:rPr>
                                <w:t>6:00 p.m.</w:t>
                              </w:r>
                              <w:r w:rsidRPr="001E6E2F">
                                <w:rPr>
                                  <w:lang w:val="es-ES_tradnl"/>
                                </w:rPr>
                                <w:tab/>
                                <w:t xml:space="preserve">Cócteles y aperitivos </w:t>
                              </w:r>
                            </w:p>
                            <w:p w:rsidR="0051408D" w:rsidRPr="001C039E" w:rsidRDefault="0051408D" w:rsidP="001C039E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33" style="position:absolute;margin-left:369pt;margin-top:26.4pt;width:270pt;height:423pt;z-index:251656704" coordorigin="9180,1980" coordsize="540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">
                <v:shape id="Text Box 16" o:spid="_x0000_s1034" type="#_x0000_t202" style="position:absolute;left:9180;top:1980;width:54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1C039E" w:rsidRPr="001E6E2F" w:rsidRDefault="001C039E" w:rsidP="001C039E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80"/>
                            <w:spacing w:val="20"/>
                            <w:sz w:val="22"/>
                            <w:szCs w:val="22"/>
                            <w:lang w:val="es-ES_tradnl"/>
                          </w:rPr>
                        </w:pPr>
                        <w:r w:rsidRPr="001E6E2F">
                          <w:rPr>
                            <w:rFonts w:ascii="Arial" w:hAnsi="Arial" w:cs="Arial"/>
                            <w:b/>
                            <w:bCs/>
                            <w:color w:val="000080"/>
                            <w:spacing w:val="20"/>
                            <w:sz w:val="22"/>
                            <w:szCs w:val="22"/>
                            <w:lang w:val="es-ES_tradnl"/>
                          </w:rPr>
                          <w:t>MAÑANA</w:t>
                        </w:r>
                      </w:p>
                      <w:p w:rsidR="001C039E" w:rsidRPr="001E6E2F" w:rsidRDefault="001C039E" w:rsidP="001C039E">
                        <w:pPr>
                          <w:spacing w:line="360" w:lineRule="auto"/>
                          <w:ind w:left="720"/>
                          <w:rPr>
                            <w:lang w:val="es-ES_tradnl"/>
                          </w:rPr>
                        </w:pPr>
                        <w:r w:rsidRPr="001E6E2F">
                          <w:rPr>
                            <w:color w:val="000080"/>
                            <w:lang w:val="es-ES_tradnl"/>
                          </w:rPr>
                          <w:t>9:00 a.m.</w:t>
                        </w:r>
                        <w:r w:rsidRPr="001E6E2F">
                          <w:rPr>
                            <w:color w:val="000080"/>
                            <w:lang w:val="es-ES_tradnl"/>
                          </w:rPr>
                          <w:tab/>
                        </w:r>
                        <w:r w:rsidRPr="001E6E2F">
                          <w:rPr>
                            <w:lang w:val="es-ES_tradnl"/>
                          </w:rPr>
                          <w:t>Desayuno</w:t>
                        </w:r>
                      </w:p>
                      <w:p w:rsidR="001C039E" w:rsidRPr="001E6E2F" w:rsidRDefault="001C039E" w:rsidP="001C039E">
                        <w:pPr>
                          <w:spacing w:line="360" w:lineRule="auto"/>
                          <w:ind w:left="720"/>
                          <w:rPr>
                            <w:lang w:val="es-ES_tradnl"/>
                          </w:rPr>
                        </w:pPr>
                        <w:r w:rsidRPr="001E6E2F">
                          <w:rPr>
                            <w:color w:val="000080"/>
                            <w:lang w:val="es-ES_tradnl"/>
                          </w:rPr>
                          <w:t>10:00 a.m.</w:t>
                        </w:r>
                        <w:r w:rsidRPr="001E6E2F">
                          <w:rPr>
                            <w:color w:val="000080"/>
                            <w:lang w:val="es-ES_tradnl"/>
                          </w:rPr>
                          <w:tab/>
                        </w:r>
                        <w:r w:rsidRPr="001E6E2F">
                          <w:rPr>
                            <w:lang w:val="es-ES_tradnl"/>
                          </w:rPr>
                          <w:t>Ceremonia de apertura</w:t>
                        </w:r>
                      </w:p>
                      <w:p w:rsidR="001C039E" w:rsidRPr="001E6E2F" w:rsidRDefault="001C039E" w:rsidP="001C039E">
                        <w:pPr>
                          <w:spacing w:line="360" w:lineRule="auto"/>
                          <w:ind w:left="720"/>
                          <w:rPr>
                            <w:lang w:val="es-ES_tradnl"/>
                          </w:rPr>
                        </w:pPr>
                        <w:r w:rsidRPr="001E6E2F">
                          <w:rPr>
                            <w:color w:val="000080"/>
                            <w:lang w:val="es-ES_tradnl"/>
                          </w:rPr>
                          <w:t>10:30 a.m.</w:t>
                        </w:r>
                        <w:r w:rsidRPr="001E6E2F">
                          <w:rPr>
                            <w:color w:val="000080"/>
                            <w:lang w:val="es-ES_tradnl"/>
                          </w:rPr>
                          <w:tab/>
                        </w:r>
                        <w:r w:rsidRPr="001E6E2F">
                          <w:rPr>
                            <w:lang w:val="es-ES_tradnl"/>
                          </w:rPr>
                          <w:t>Mensaje del presidente</w:t>
                        </w:r>
                      </w:p>
                      <w:p w:rsidR="001C039E" w:rsidRPr="001E6E2F" w:rsidRDefault="001C039E" w:rsidP="001C039E">
                        <w:pPr>
                          <w:spacing w:line="360" w:lineRule="auto"/>
                          <w:ind w:left="720"/>
                          <w:rPr>
                            <w:lang w:val="es-ES_tradnl"/>
                          </w:rPr>
                        </w:pPr>
                        <w:r w:rsidRPr="001E6E2F">
                          <w:rPr>
                            <w:color w:val="000080"/>
                            <w:lang w:val="es-ES_tradnl"/>
                          </w:rPr>
                          <w:t>11:00 a.m.</w:t>
                        </w:r>
                        <w:r w:rsidRPr="001E6E2F">
                          <w:rPr>
                            <w:color w:val="000080"/>
                            <w:lang w:val="es-ES_tradnl"/>
                          </w:rPr>
                          <w:tab/>
                        </w:r>
                        <w:r w:rsidRPr="001E6E2F">
                          <w:rPr>
                            <w:lang w:val="es-ES_tradnl"/>
                          </w:rPr>
                          <w:t>Portavoz</w:t>
                        </w:r>
                      </w:p>
                      <w:p w:rsidR="008B3C0F" w:rsidRPr="001C039E" w:rsidRDefault="008B3C0F" w:rsidP="001C039E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7" o:spid="_x0000_s1035" type="#_x0000_t202" style="position:absolute;left:9180;top:6420;width:540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C039E" w:rsidRPr="001E6E2F" w:rsidRDefault="001C039E" w:rsidP="001C039E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80"/>
                            <w:spacing w:val="20"/>
                            <w:sz w:val="22"/>
                            <w:szCs w:val="22"/>
                            <w:lang w:val="es-ES_tradnl"/>
                          </w:rPr>
                        </w:pPr>
                        <w:r w:rsidRPr="001E6E2F">
                          <w:rPr>
                            <w:rFonts w:ascii="Arial" w:hAnsi="Arial" w:cs="Arial"/>
                            <w:b/>
                            <w:bCs/>
                            <w:color w:val="000080"/>
                            <w:spacing w:val="20"/>
                            <w:sz w:val="22"/>
                            <w:szCs w:val="22"/>
                            <w:lang w:val="es-ES_tradnl"/>
                          </w:rPr>
                          <w:t>TARDE</w:t>
                        </w:r>
                      </w:p>
                      <w:p w:rsidR="001C039E" w:rsidRPr="001E6E2F" w:rsidRDefault="001C039E" w:rsidP="001C039E">
                        <w:pPr>
                          <w:spacing w:line="360" w:lineRule="auto"/>
                          <w:ind w:left="720"/>
                          <w:rPr>
                            <w:lang w:val="es-ES_tradnl"/>
                          </w:rPr>
                        </w:pPr>
                        <w:r w:rsidRPr="001E6E2F">
                          <w:rPr>
                            <w:color w:val="000080"/>
                            <w:lang w:val="es-ES_tradnl"/>
                          </w:rPr>
                          <w:t>1:30 p.m.</w:t>
                        </w:r>
                        <w:r w:rsidRPr="001E6E2F">
                          <w:rPr>
                            <w:color w:val="000080"/>
                            <w:lang w:val="es-ES_tradnl"/>
                          </w:rPr>
                          <w:tab/>
                        </w:r>
                        <w:r w:rsidRPr="001E6E2F">
                          <w:rPr>
                            <w:lang w:val="es-ES_tradnl"/>
                          </w:rPr>
                          <w:t>Portavoz</w:t>
                        </w:r>
                      </w:p>
                      <w:p w:rsidR="001C039E" w:rsidRPr="001E6E2F" w:rsidRDefault="001C039E" w:rsidP="001C039E">
                        <w:pPr>
                          <w:spacing w:line="360" w:lineRule="auto"/>
                          <w:ind w:left="720"/>
                          <w:rPr>
                            <w:lang w:val="es-ES_tradnl"/>
                          </w:rPr>
                        </w:pPr>
                        <w:r w:rsidRPr="001E6E2F">
                          <w:rPr>
                            <w:color w:val="000080"/>
                            <w:lang w:val="es-ES_tradnl"/>
                          </w:rPr>
                          <w:t>3:00 p.m.</w:t>
                        </w:r>
                        <w:r w:rsidRPr="001E6E2F">
                          <w:rPr>
                            <w:color w:val="000080"/>
                            <w:lang w:val="es-ES_tradnl"/>
                          </w:rPr>
                          <w:tab/>
                        </w:r>
                        <w:r w:rsidRPr="001E6E2F">
                          <w:rPr>
                            <w:lang w:val="es-ES_tradnl"/>
                          </w:rPr>
                          <w:t>Grupo de discusión</w:t>
                        </w:r>
                      </w:p>
                      <w:p w:rsidR="001C039E" w:rsidRPr="001E6E2F" w:rsidRDefault="001C039E" w:rsidP="001C039E">
                        <w:pPr>
                          <w:spacing w:line="360" w:lineRule="auto"/>
                          <w:ind w:left="720"/>
                          <w:rPr>
                            <w:lang w:val="es-ES_tradnl"/>
                          </w:rPr>
                        </w:pPr>
                        <w:r w:rsidRPr="001E6E2F">
                          <w:rPr>
                            <w:color w:val="000080"/>
                            <w:lang w:val="es-ES_tradnl"/>
                          </w:rPr>
                          <w:t>4:00 p.m.</w:t>
                        </w:r>
                        <w:r w:rsidRPr="001E6E2F">
                          <w:rPr>
                            <w:color w:val="000080"/>
                            <w:lang w:val="es-ES_tradnl"/>
                          </w:rPr>
                          <w:tab/>
                        </w:r>
                        <w:r>
                          <w:rPr>
                            <w:lang w:val="es-ES_tradnl"/>
                          </w:rPr>
                          <w:t>E</w:t>
                        </w:r>
                        <w:r w:rsidRPr="001E6E2F">
                          <w:rPr>
                            <w:lang w:val="es-ES_tradnl"/>
                          </w:rPr>
                          <w:t>ntrega de premios</w:t>
                        </w:r>
                      </w:p>
                      <w:p w:rsidR="008B3C0F" w:rsidRPr="001C039E" w:rsidRDefault="008B3C0F" w:rsidP="001C039E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8" o:spid="_x0000_s1036" type="#_x0000_t202" style="position:absolute;left:9180;top:4740;width:54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C039E" w:rsidRPr="001E6E2F" w:rsidRDefault="001C039E" w:rsidP="001C039E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80"/>
                            <w:spacing w:val="20"/>
                            <w:sz w:val="22"/>
                            <w:szCs w:val="22"/>
                            <w:lang w:val="es-ES_tradnl"/>
                          </w:rPr>
                        </w:pPr>
                        <w:r w:rsidRPr="001E6E2F">
                          <w:rPr>
                            <w:rFonts w:ascii="Arial" w:hAnsi="Arial" w:cs="Arial"/>
                            <w:b/>
                            <w:bCs/>
                            <w:color w:val="000080"/>
                            <w:spacing w:val="20"/>
                            <w:sz w:val="22"/>
                            <w:szCs w:val="22"/>
                            <w:lang w:val="es-ES_tradnl"/>
                          </w:rPr>
                          <w:t>A MEDIODÍA</w:t>
                        </w:r>
                      </w:p>
                      <w:p w:rsidR="001C039E" w:rsidRPr="001E6E2F" w:rsidRDefault="001C039E" w:rsidP="001C039E">
                        <w:pPr>
                          <w:spacing w:line="360" w:lineRule="auto"/>
                          <w:ind w:left="720"/>
                          <w:rPr>
                            <w:lang w:val="es-ES_tradnl"/>
                          </w:rPr>
                        </w:pPr>
                        <w:r w:rsidRPr="001E6E2F">
                          <w:rPr>
                            <w:lang w:val="es-ES_tradnl"/>
                          </w:rPr>
                          <w:t>Buffet en la terraza</w:t>
                        </w:r>
                      </w:p>
                      <w:p w:rsidR="0051408D" w:rsidRPr="001C039E" w:rsidRDefault="0051408D" w:rsidP="001C039E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9" o:spid="_x0000_s1037" type="#_x0000_t202" style="position:absolute;left:9180;top:8820;width:54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C039E" w:rsidRPr="001E6E2F" w:rsidRDefault="001C039E" w:rsidP="001C039E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80"/>
                            <w:spacing w:val="20"/>
                            <w:sz w:val="22"/>
                            <w:szCs w:val="22"/>
                            <w:lang w:val="es-ES_tradnl"/>
                          </w:rPr>
                        </w:pPr>
                        <w:r w:rsidRPr="001E6E2F">
                          <w:rPr>
                            <w:rFonts w:ascii="Arial" w:hAnsi="Arial" w:cs="Arial"/>
                            <w:b/>
                            <w:bCs/>
                            <w:color w:val="000080"/>
                            <w:spacing w:val="20"/>
                            <w:sz w:val="22"/>
                            <w:szCs w:val="22"/>
                            <w:lang w:val="es-ES_tradnl"/>
                          </w:rPr>
                          <w:t>TARDE</w:t>
                        </w:r>
                      </w:p>
                      <w:p w:rsidR="001C039E" w:rsidRPr="001E6E2F" w:rsidRDefault="001C039E" w:rsidP="001C039E">
                        <w:pPr>
                          <w:spacing w:line="360" w:lineRule="auto"/>
                          <w:ind w:left="720"/>
                          <w:rPr>
                            <w:lang w:val="es-ES_tradnl"/>
                          </w:rPr>
                        </w:pPr>
                        <w:r w:rsidRPr="001E6E2F">
                          <w:rPr>
                            <w:color w:val="000080"/>
                            <w:lang w:val="es-ES_tradnl"/>
                          </w:rPr>
                          <w:t>6:00 p.m.</w:t>
                        </w:r>
                        <w:r w:rsidRPr="001E6E2F">
                          <w:rPr>
                            <w:lang w:val="es-ES_tradnl"/>
                          </w:rPr>
                          <w:tab/>
                          <w:t xml:space="preserve">Cócteles y aperitivos </w:t>
                        </w:r>
                      </w:p>
                      <w:p w:rsidR="0051408D" w:rsidRPr="001C039E" w:rsidRDefault="0051408D" w:rsidP="001C039E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1173" w:rsidRPr="00880FA3">
        <w:rPr>
          <w:lang w:val="es-ES"/>
        </w:rPr>
        <w:tab/>
      </w:r>
    </w:p>
    <w:sectPr w:rsidR="008B7DE6" w:rsidRPr="00880FA3" w:rsidSect="00BF01BD">
      <w:pgSz w:w="15840" w:h="12240" w:orient="landscape"/>
      <w:pgMar w:top="16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6"/>
    <w:rsid w:val="00042548"/>
    <w:rsid w:val="00057915"/>
    <w:rsid w:val="00092DF7"/>
    <w:rsid w:val="000F18C8"/>
    <w:rsid w:val="00120400"/>
    <w:rsid w:val="001278C5"/>
    <w:rsid w:val="001322C1"/>
    <w:rsid w:val="001C039E"/>
    <w:rsid w:val="00320BC8"/>
    <w:rsid w:val="00371560"/>
    <w:rsid w:val="003B5F24"/>
    <w:rsid w:val="003B71FA"/>
    <w:rsid w:val="003C600B"/>
    <w:rsid w:val="00432C50"/>
    <w:rsid w:val="0045601F"/>
    <w:rsid w:val="004835B6"/>
    <w:rsid w:val="004F77FD"/>
    <w:rsid w:val="0051408D"/>
    <w:rsid w:val="00543863"/>
    <w:rsid w:val="0056093C"/>
    <w:rsid w:val="00581173"/>
    <w:rsid w:val="0059731D"/>
    <w:rsid w:val="006039E5"/>
    <w:rsid w:val="00633AAD"/>
    <w:rsid w:val="006C2B01"/>
    <w:rsid w:val="006F664D"/>
    <w:rsid w:val="006F7841"/>
    <w:rsid w:val="00714656"/>
    <w:rsid w:val="00721B00"/>
    <w:rsid w:val="00785F81"/>
    <w:rsid w:val="00823F1D"/>
    <w:rsid w:val="0084141F"/>
    <w:rsid w:val="00876D55"/>
    <w:rsid w:val="00880FA3"/>
    <w:rsid w:val="008B3C0F"/>
    <w:rsid w:val="008B7DE6"/>
    <w:rsid w:val="00926D15"/>
    <w:rsid w:val="0094502D"/>
    <w:rsid w:val="00970115"/>
    <w:rsid w:val="00972B2E"/>
    <w:rsid w:val="009D57F4"/>
    <w:rsid w:val="009E551E"/>
    <w:rsid w:val="00A11E74"/>
    <w:rsid w:val="00A60C01"/>
    <w:rsid w:val="00A64C84"/>
    <w:rsid w:val="00A83E6D"/>
    <w:rsid w:val="00AA365B"/>
    <w:rsid w:val="00AC5C6E"/>
    <w:rsid w:val="00AE0F26"/>
    <w:rsid w:val="00AF0634"/>
    <w:rsid w:val="00B9703A"/>
    <w:rsid w:val="00BB0560"/>
    <w:rsid w:val="00BB3F04"/>
    <w:rsid w:val="00BE5735"/>
    <w:rsid w:val="00BF01BD"/>
    <w:rsid w:val="00C36719"/>
    <w:rsid w:val="00C435B1"/>
    <w:rsid w:val="00C67937"/>
    <w:rsid w:val="00C75527"/>
    <w:rsid w:val="00CA6AC9"/>
    <w:rsid w:val="00CE3455"/>
    <w:rsid w:val="00D16D73"/>
    <w:rsid w:val="00D5343C"/>
    <w:rsid w:val="00DA00D4"/>
    <w:rsid w:val="00DC4834"/>
    <w:rsid w:val="00DD168B"/>
    <w:rsid w:val="00DD66FA"/>
    <w:rsid w:val="00DF3630"/>
    <w:rsid w:val="00E12A2A"/>
    <w:rsid w:val="00E132E8"/>
    <w:rsid w:val="00E96CC6"/>
    <w:rsid w:val="00F25735"/>
    <w:rsid w:val="00FA4497"/>
    <w:rsid w:val="00FC2A95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006e,#2758d1,#2c57a4,#2f5db1,#f2fadc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59731D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AE0F26"/>
    <w:rPr>
      <w:b/>
      <w:bCs/>
    </w:rPr>
  </w:style>
  <w:style w:type="character" w:customStyle="1" w:styleId="apple-converted-space">
    <w:name w:val="apple-converted-space"/>
    <w:rsid w:val="00AE0F26"/>
  </w:style>
  <w:style w:type="character" w:styleId="Hipervnculo">
    <w:name w:val="Hyperlink"/>
    <w:uiPriority w:val="99"/>
    <w:unhideWhenUsed/>
    <w:rsid w:val="00AE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59731D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AE0F26"/>
    <w:rPr>
      <w:b/>
      <w:bCs/>
    </w:rPr>
  </w:style>
  <w:style w:type="character" w:customStyle="1" w:styleId="apple-converted-space">
    <w:name w:val="apple-converted-space"/>
    <w:rsid w:val="00AE0F26"/>
  </w:style>
  <w:style w:type="character" w:styleId="Hipervnculo">
    <w:name w:val="Hyperlink"/>
    <w:uiPriority w:val="99"/>
    <w:unhideWhenUsed/>
    <w:rsid w:val="00AE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General%20event%20program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event program</Template>
  <TotalTime>8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1</cp:revision>
  <cp:lastPrinted>2001-09-19T21:36:00Z</cp:lastPrinted>
  <dcterms:created xsi:type="dcterms:W3CDTF">2015-05-21T12:32:00Z</dcterms:created>
  <dcterms:modified xsi:type="dcterms:W3CDTF">2015-05-21T12:40:00Z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TC060897303082</vt:lpwstr>
  </property>
</Properties>
</file>